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45" w:rsidRPr="000867E3" w:rsidRDefault="00FC149C" w:rsidP="0038013C">
      <w:pPr>
        <w:pStyle w:val="ad"/>
        <w:jc w:val="both"/>
        <w:rPr>
          <w:color w:val="000000"/>
          <w:szCs w:val="28"/>
        </w:rPr>
      </w:pPr>
      <w:r w:rsidRPr="000867E3">
        <w:rPr>
          <w:noProof/>
          <w:color w:val="000000"/>
        </w:rPr>
        <w:pict>
          <v:oval id="_x0000_s1088" style="position:absolute;left:0;text-align:left;margin-left:33.55pt;margin-top:-11.45pt;width:12.55pt;height:7.15pt;z-index:251659776" stroked="f"/>
        </w:pict>
      </w:r>
      <w:r w:rsidR="00434CB7" w:rsidRPr="000867E3"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left:0;text-align:left;margin-left:-2.85pt;margin-top:-8.15pt;width:14.2pt;height:0;z-index:251658752" o:connectortype="straight" strokeweight="1pt"/>
        </w:pict>
      </w:r>
      <w:r w:rsidR="00434CB7" w:rsidRPr="000867E3">
        <w:rPr>
          <w:noProof/>
          <w:color w:val="000000"/>
        </w:rPr>
        <w:pict>
          <v:shape id="_x0000_s1086" type="#_x0000_t32" style="position:absolute;left:0;text-align:left;margin-left:-2.25pt;margin-top:-9pt;width:0;height:14.25pt;z-index:251657728" o:connectortype="straight" strokeweight="1pt"/>
        </w:pict>
      </w:r>
      <w:r w:rsidR="002843CC">
        <w:rPr>
          <w:noProof/>
          <w:color w:val="00000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-921385</wp:posOffset>
            </wp:positionH>
            <wp:positionV relativeFrom="paragraph">
              <wp:posOffset>-1177290</wp:posOffset>
            </wp:positionV>
            <wp:extent cx="7626985" cy="3455035"/>
            <wp:effectExtent l="19050" t="0" r="0" b="0"/>
            <wp:wrapTight wrapText="bothSides">
              <wp:wrapPolygon edited="0">
                <wp:start x="-54" y="0"/>
                <wp:lineTo x="-54" y="21437"/>
                <wp:lineTo x="21580" y="21437"/>
                <wp:lineTo x="21580" y="0"/>
                <wp:lineTo x="-54" y="0"/>
              </wp:wrapPolygon>
            </wp:wrapTight>
            <wp:docPr id="61" name="Рисунок 1" descr="C:\Users\user\Desktop\приказ сделать (1)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приказ сделать (1)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985" cy="345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945" w:rsidRPr="000867E3">
        <w:rPr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367.15pt;margin-top:161.6pt;width:100.65pt;height:21.6pt;z-index:251655680;mso-position-horizontal-relative:page;mso-position-vertical-relative:page" filled="f" stroked="f">
            <v:textbox style="mso-next-textbox:#_x0000_s1078" inset="0,0,0,0">
              <w:txbxContent>
                <w:p w:rsidR="00E173E9" w:rsidRDefault="00E173E9">
                  <w:pPr>
                    <w:pStyle w:val="ae"/>
                    <w:rPr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8013C" w:rsidRPr="000867E3">
        <w:rPr>
          <w:color w:val="000000"/>
        </w:rPr>
        <w:t>О</w:t>
      </w:r>
      <w:r w:rsidR="0064242E">
        <w:rPr>
          <w:color w:val="000000"/>
        </w:rPr>
        <w:t xml:space="preserve">б утверждении количества проходных баллов для участия в муниципальном </w:t>
      </w:r>
      <w:r w:rsidR="0038013C" w:rsidRPr="000867E3">
        <w:rPr>
          <w:color w:val="000000"/>
        </w:rPr>
        <w:t>этап</w:t>
      </w:r>
      <w:r w:rsidR="0064242E">
        <w:rPr>
          <w:color w:val="000000"/>
        </w:rPr>
        <w:t>е</w:t>
      </w:r>
      <w:r w:rsidR="0038013C" w:rsidRPr="000867E3">
        <w:rPr>
          <w:color w:val="000000"/>
        </w:rPr>
        <w:t xml:space="preserve"> всероссийской олимпиады школьников </w:t>
      </w:r>
      <w:r w:rsidR="0064242E">
        <w:rPr>
          <w:color w:val="000000"/>
        </w:rPr>
        <w:t xml:space="preserve">на </w:t>
      </w:r>
      <w:r w:rsidR="00D01D45" w:rsidRPr="000867E3">
        <w:rPr>
          <w:color w:val="000000"/>
        </w:rPr>
        <w:t xml:space="preserve">территории </w:t>
      </w:r>
      <w:r w:rsidR="0038013C" w:rsidRPr="000867E3">
        <w:rPr>
          <w:color w:val="000000"/>
        </w:rPr>
        <w:t>Кунгурского муниципального округа Пермского края в 202</w:t>
      </w:r>
      <w:r w:rsidR="008D5005">
        <w:rPr>
          <w:color w:val="000000"/>
        </w:rPr>
        <w:t>5</w:t>
      </w:r>
      <w:r w:rsidR="0038013C" w:rsidRPr="000867E3">
        <w:rPr>
          <w:color w:val="000000"/>
        </w:rPr>
        <w:t>-202</w:t>
      </w:r>
      <w:r w:rsidR="008D5005">
        <w:rPr>
          <w:color w:val="000000"/>
        </w:rPr>
        <w:t>6</w:t>
      </w:r>
      <w:r w:rsidR="0038013C" w:rsidRPr="000867E3">
        <w:rPr>
          <w:color w:val="000000"/>
        </w:rPr>
        <w:t xml:space="preserve"> учебном году</w:t>
      </w:r>
    </w:p>
    <w:p w:rsidR="0064242E" w:rsidRPr="00B97792" w:rsidRDefault="0064242E" w:rsidP="0064242E">
      <w:pPr>
        <w:ind w:firstLine="709"/>
        <w:jc w:val="both"/>
        <w:rPr>
          <w:color w:val="000000"/>
          <w:szCs w:val="28"/>
        </w:rPr>
      </w:pPr>
      <w:r w:rsidRPr="00B97792">
        <w:rPr>
          <w:color w:val="000000"/>
          <w:szCs w:val="28"/>
        </w:rPr>
        <w:t xml:space="preserve">В соответствии с пунктом </w:t>
      </w:r>
      <w:r w:rsidR="00B97792" w:rsidRPr="00B97792">
        <w:rPr>
          <w:color w:val="000000"/>
          <w:szCs w:val="28"/>
        </w:rPr>
        <w:t>33</w:t>
      </w:r>
      <w:r w:rsidRPr="00B97792">
        <w:rPr>
          <w:color w:val="000000"/>
          <w:szCs w:val="28"/>
        </w:rPr>
        <w:t xml:space="preserve"> Порядка проведения всероссийской олимпиады школьников,</w:t>
      </w:r>
      <w:r w:rsidR="00B97792" w:rsidRPr="00B97792">
        <w:rPr>
          <w:color w:val="000000"/>
          <w:szCs w:val="28"/>
        </w:rPr>
        <w:t xml:space="preserve"> </w:t>
      </w:r>
      <w:r w:rsidRPr="00B97792">
        <w:rPr>
          <w:color w:val="000000"/>
          <w:szCs w:val="28"/>
        </w:rPr>
        <w:t>утвержденного приказом Министерства просвещения Российской Федерации от 27 ноября 2020 г. № 678</w:t>
      </w:r>
    </w:p>
    <w:p w:rsidR="0064242E" w:rsidRPr="00B97792" w:rsidRDefault="0064242E" w:rsidP="0064242E">
      <w:pPr>
        <w:ind w:firstLine="709"/>
        <w:jc w:val="both"/>
        <w:rPr>
          <w:color w:val="000000"/>
        </w:rPr>
      </w:pPr>
      <w:r w:rsidRPr="00B97792">
        <w:rPr>
          <w:color w:val="000000"/>
        </w:rPr>
        <w:t>ПРИКАЗЫВАЮ:</w:t>
      </w:r>
    </w:p>
    <w:p w:rsidR="0064242E" w:rsidRPr="00B97792" w:rsidRDefault="0064242E" w:rsidP="0064242E">
      <w:pPr>
        <w:ind w:firstLine="709"/>
        <w:jc w:val="both"/>
        <w:rPr>
          <w:color w:val="000000"/>
        </w:rPr>
      </w:pPr>
      <w:r w:rsidRPr="00B97792">
        <w:rPr>
          <w:color w:val="000000"/>
        </w:rPr>
        <w:t>1. Утвердить прилагаемое количество проходных баллов для участия</w:t>
      </w:r>
      <w:r w:rsidRPr="00B97792">
        <w:rPr>
          <w:color w:val="000000"/>
          <w:szCs w:val="28"/>
        </w:rPr>
        <w:br/>
      </w:r>
      <w:r w:rsidRPr="00B97792">
        <w:rPr>
          <w:color w:val="000000"/>
        </w:rPr>
        <w:t xml:space="preserve">в муниципальном этапе всероссийской олимпиады школьников на территории Кунгурского муниципального округа Пермского края в 2025-2026 учебном году. </w:t>
      </w:r>
    </w:p>
    <w:p w:rsidR="0064242E" w:rsidRPr="00B97792" w:rsidRDefault="0064242E" w:rsidP="0064242E">
      <w:pPr>
        <w:ind w:firstLine="709"/>
        <w:jc w:val="both"/>
        <w:rPr>
          <w:color w:val="000000"/>
          <w:szCs w:val="28"/>
        </w:rPr>
      </w:pPr>
      <w:r w:rsidRPr="00B97792">
        <w:rPr>
          <w:color w:val="000000"/>
        </w:rPr>
        <w:t xml:space="preserve">2. </w:t>
      </w:r>
      <w:r w:rsidRPr="00B97792">
        <w:rPr>
          <w:color w:val="000000"/>
          <w:szCs w:val="28"/>
        </w:rPr>
        <w:t>Контроль за исполнением настоящего приказа возложить на заместителя начальника по общему, дополнительному образованию и воспитанию Стругову Ю.В.</w:t>
      </w:r>
    </w:p>
    <w:p w:rsidR="0064242E" w:rsidRPr="00B97792" w:rsidRDefault="0064242E" w:rsidP="0064242E">
      <w:pPr>
        <w:ind w:firstLine="709"/>
        <w:jc w:val="both"/>
        <w:rPr>
          <w:color w:val="000000"/>
          <w:szCs w:val="28"/>
        </w:rPr>
      </w:pPr>
    </w:p>
    <w:p w:rsidR="0064242E" w:rsidRPr="00B97792" w:rsidRDefault="0064242E" w:rsidP="0064242E">
      <w:pPr>
        <w:ind w:firstLine="709"/>
        <w:jc w:val="both"/>
        <w:rPr>
          <w:color w:val="000000"/>
          <w:szCs w:val="28"/>
        </w:rPr>
      </w:pPr>
    </w:p>
    <w:p w:rsidR="0064242E" w:rsidRPr="00B97792" w:rsidRDefault="0064242E" w:rsidP="0064242E">
      <w:pPr>
        <w:ind w:right="-1"/>
        <w:rPr>
          <w:color w:val="000000"/>
          <w:szCs w:val="28"/>
        </w:rPr>
      </w:pPr>
      <w:r w:rsidRPr="00B97792">
        <w:rPr>
          <w:color w:val="000000"/>
          <w:szCs w:val="28"/>
        </w:rPr>
        <w:t>Начальник                                                                                       О.А. Паршакова</w:t>
      </w: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Default="0064242E" w:rsidP="0064242E">
      <w:pPr>
        <w:ind w:left="5670"/>
        <w:jc w:val="both"/>
        <w:rPr>
          <w:color w:val="000000"/>
          <w:szCs w:val="28"/>
        </w:rPr>
      </w:pPr>
    </w:p>
    <w:p w:rsidR="0064242E" w:rsidRPr="000867E3" w:rsidRDefault="0064242E" w:rsidP="0064242E">
      <w:pPr>
        <w:ind w:left="567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У</w:t>
      </w:r>
      <w:r w:rsidRPr="000867E3">
        <w:rPr>
          <w:color w:val="000000"/>
          <w:szCs w:val="28"/>
        </w:rPr>
        <w:t>ТВЕРЖДЕНО</w:t>
      </w:r>
    </w:p>
    <w:p w:rsidR="0064242E" w:rsidRPr="000867E3" w:rsidRDefault="0064242E" w:rsidP="0064242E">
      <w:pPr>
        <w:ind w:left="5670"/>
        <w:jc w:val="both"/>
        <w:rPr>
          <w:color w:val="000000"/>
          <w:szCs w:val="28"/>
        </w:rPr>
      </w:pPr>
      <w:r w:rsidRPr="000867E3">
        <w:rPr>
          <w:color w:val="000000"/>
          <w:szCs w:val="28"/>
        </w:rPr>
        <w:t>приказом</w:t>
      </w:r>
    </w:p>
    <w:p w:rsidR="0064242E" w:rsidRPr="000867E3" w:rsidRDefault="0064242E" w:rsidP="0064242E">
      <w:pPr>
        <w:ind w:left="5670"/>
        <w:jc w:val="both"/>
        <w:rPr>
          <w:color w:val="000000"/>
          <w:szCs w:val="28"/>
        </w:rPr>
      </w:pPr>
      <w:r w:rsidRPr="000867E3">
        <w:rPr>
          <w:color w:val="000000"/>
          <w:szCs w:val="28"/>
        </w:rPr>
        <w:t>начальника Управления</w:t>
      </w:r>
    </w:p>
    <w:p w:rsidR="0064242E" w:rsidRPr="000867E3" w:rsidRDefault="0064242E" w:rsidP="0064242E">
      <w:pPr>
        <w:ind w:left="5670"/>
        <w:jc w:val="both"/>
        <w:rPr>
          <w:color w:val="000000"/>
          <w:szCs w:val="28"/>
        </w:rPr>
      </w:pPr>
      <w:r w:rsidRPr="000867E3">
        <w:rPr>
          <w:color w:val="000000"/>
          <w:szCs w:val="28"/>
        </w:rPr>
        <w:t>образования администрации</w:t>
      </w:r>
    </w:p>
    <w:p w:rsidR="0064242E" w:rsidRPr="000867E3" w:rsidRDefault="0064242E" w:rsidP="0064242E">
      <w:pPr>
        <w:ind w:left="5670"/>
        <w:jc w:val="both"/>
        <w:rPr>
          <w:color w:val="000000"/>
          <w:szCs w:val="28"/>
        </w:rPr>
      </w:pPr>
      <w:r w:rsidRPr="000867E3">
        <w:rPr>
          <w:color w:val="000000"/>
          <w:szCs w:val="28"/>
        </w:rPr>
        <w:t>Кунгурского муниципального</w:t>
      </w:r>
    </w:p>
    <w:p w:rsidR="0064242E" w:rsidRPr="000867E3" w:rsidRDefault="0064242E" w:rsidP="0064242E">
      <w:pPr>
        <w:ind w:left="5670"/>
        <w:jc w:val="both"/>
        <w:rPr>
          <w:color w:val="000000"/>
          <w:szCs w:val="28"/>
        </w:rPr>
      </w:pPr>
      <w:r w:rsidRPr="000867E3">
        <w:rPr>
          <w:color w:val="000000"/>
          <w:szCs w:val="28"/>
        </w:rPr>
        <w:t>округа Пермского края</w:t>
      </w:r>
    </w:p>
    <w:p w:rsidR="0064242E" w:rsidRDefault="0064242E" w:rsidP="00901176">
      <w:pPr>
        <w:ind w:left="5670"/>
        <w:jc w:val="both"/>
        <w:rPr>
          <w:color w:val="000000"/>
          <w:szCs w:val="28"/>
        </w:rPr>
      </w:pPr>
      <w:r w:rsidRPr="000867E3">
        <w:rPr>
          <w:color w:val="000000"/>
          <w:szCs w:val="28"/>
        </w:rPr>
        <w:t>от_______ № ______________</w:t>
      </w:r>
    </w:p>
    <w:p w:rsidR="00901176" w:rsidRPr="000867E3" w:rsidRDefault="00901176" w:rsidP="00901176">
      <w:pPr>
        <w:ind w:left="5670"/>
        <w:jc w:val="both"/>
        <w:rPr>
          <w:color w:val="000000"/>
          <w:szCs w:val="28"/>
        </w:rPr>
      </w:pPr>
    </w:p>
    <w:p w:rsidR="0064242E" w:rsidRPr="00B97792" w:rsidRDefault="0064242E" w:rsidP="0064242E">
      <w:pPr>
        <w:jc w:val="center"/>
        <w:rPr>
          <w:b/>
          <w:bCs/>
          <w:color w:val="000000"/>
        </w:rPr>
      </w:pPr>
      <w:r w:rsidRPr="00B97792">
        <w:rPr>
          <w:b/>
          <w:bCs/>
          <w:color w:val="000000"/>
        </w:rPr>
        <w:t>КОЛИЧЕСТВО ПРОХОДНЫХ БАЛЛОВ</w:t>
      </w:r>
      <w:r w:rsidRPr="00B97792">
        <w:rPr>
          <w:b/>
          <w:bCs/>
          <w:color w:val="000000"/>
          <w:szCs w:val="28"/>
        </w:rPr>
        <w:br/>
      </w:r>
      <w:r w:rsidRPr="00B97792">
        <w:rPr>
          <w:b/>
          <w:bCs/>
          <w:color w:val="000000"/>
        </w:rPr>
        <w:t xml:space="preserve">для участия </w:t>
      </w:r>
      <w:r w:rsidR="00B97792" w:rsidRPr="00B97792">
        <w:rPr>
          <w:b/>
          <w:bCs/>
          <w:color w:val="000000"/>
        </w:rPr>
        <w:t>муниципальном этапе всероссийской олимпиады школьников на территории Кунгурского муниципального округа Пермского края в 2025-2026 учебном году</w:t>
      </w:r>
    </w:p>
    <w:p w:rsidR="0064242E" w:rsidRPr="0064242E" w:rsidRDefault="0064242E" w:rsidP="0064242E">
      <w:pPr>
        <w:jc w:val="center"/>
        <w:rPr>
          <w:sz w:val="14"/>
          <w:szCs w:val="24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3686"/>
        <w:gridCol w:w="1020"/>
        <w:gridCol w:w="1021"/>
        <w:gridCol w:w="1020"/>
        <w:gridCol w:w="1021"/>
        <w:gridCol w:w="1021"/>
      </w:tblGrid>
      <w:tr w:rsidR="00D3405F" w:rsidRPr="00B97792" w:rsidTr="00D3405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05F" w:rsidRPr="00B97792" w:rsidRDefault="00D3405F" w:rsidP="0064242E">
            <w:pPr>
              <w:jc w:val="center"/>
              <w:rPr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№</w:t>
            </w:r>
            <w:r w:rsidRPr="00B97792">
              <w:rPr>
                <w:b/>
                <w:bCs/>
                <w:color w:val="000000"/>
                <w:szCs w:val="28"/>
              </w:rPr>
              <w:br/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5F" w:rsidRPr="00B97792" w:rsidRDefault="00D3405F" w:rsidP="0064242E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Общеобразовательные</w:t>
            </w:r>
            <w:r w:rsidRPr="00B97792">
              <w:rPr>
                <w:b/>
                <w:bCs/>
                <w:color w:val="000000"/>
                <w:szCs w:val="28"/>
              </w:rPr>
              <w:br/>
              <w:t>предметы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5F" w:rsidRPr="00B97792" w:rsidRDefault="00D3405F" w:rsidP="0064242E">
            <w:pPr>
              <w:jc w:val="center"/>
              <w:rPr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Необходимое количество баллов/класс</w:t>
            </w:r>
          </w:p>
        </w:tc>
      </w:tr>
      <w:tr w:rsidR="00D3405F" w:rsidRPr="00B97792" w:rsidTr="00D3405F">
        <w:trPr>
          <w:trHeight w:val="17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5F" w:rsidRPr="00B97792" w:rsidRDefault="00D3405F" w:rsidP="0064242E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F" w:rsidRPr="00B97792" w:rsidRDefault="00D3405F" w:rsidP="0064242E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5F" w:rsidRPr="00B97792" w:rsidRDefault="00D3405F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5F" w:rsidRPr="00B97792" w:rsidRDefault="00D3405F" w:rsidP="00D3405F">
            <w:pPr>
              <w:jc w:val="center"/>
              <w:rPr>
                <w:b/>
                <w:szCs w:val="28"/>
              </w:rPr>
            </w:pPr>
            <w:r w:rsidRPr="00B97792">
              <w:rPr>
                <w:b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5F" w:rsidRPr="00B97792" w:rsidRDefault="00D3405F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5F" w:rsidRPr="00B97792" w:rsidRDefault="00D3405F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5F" w:rsidRPr="00B97792" w:rsidRDefault="00D3405F" w:rsidP="00D3405F">
            <w:pPr>
              <w:jc w:val="center"/>
              <w:rPr>
                <w:b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11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50" w:rsidRPr="00B97792" w:rsidRDefault="008F1850" w:rsidP="0064242E">
            <w:pPr>
              <w:rPr>
                <w:b/>
                <w:bCs/>
                <w:color w:val="000000"/>
                <w:szCs w:val="28"/>
              </w:rPr>
            </w:pPr>
            <w:r w:rsidRPr="00B97792">
              <w:rPr>
                <w:color w:val="000000"/>
                <w:szCs w:val="28"/>
              </w:rPr>
              <w:t>Английский язык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8F1850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8F1850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50" w:rsidRPr="00B97792" w:rsidRDefault="008F1850" w:rsidP="0064242E">
            <w:pPr>
              <w:rPr>
                <w:b/>
                <w:bCs/>
                <w:color w:val="000000"/>
                <w:szCs w:val="28"/>
              </w:rPr>
            </w:pPr>
            <w:r w:rsidRPr="00B97792">
              <w:rPr>
                <w:color w:val="000000"/>
                <w:szCs w:val="28"/>
              </w:rPr>
              <w:t>Астрономия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41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Биология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40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50" w:rsidRPr="00B97792" w:rsidRDefault="008F1850" w:rsidP="0064242E">
            <w:pPr>
              <w:rPr>
                <w:b/>
                <w:bCs/>
                <w:color w:val="000000"/>
                <w:szCs w:val="28"/>
              </w:rPr>
            </w:pPr>
            <w:r w:rsidRPr="00B97792">
              <w:rPr>
                <w:bCs/>
                <w:szCs w:val="28"/>
              </w:rPr>
              <w:t>География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27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Искусство (МХК)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20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История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52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Китайский язык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43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suppressAutoHyphens/>
              <w:rPr>
                <w:color w:val="000000"/>
                <w:szCs w:val="28"/>
              </w:rPr>
            </w:pPr>
            <w:r w:rsidRPr="00B97792">
              <w:rPr>
                <w:color w:val="000000"/>
                <w:szCs w:val="28"/>
              </w:rPr>
              <w:t xml:space="preserve">Литература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50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suppressAutoHyphens/>
              <w:rPr>
                <w:color w:val="000000"/>
                <w:szCs w:val="28"/>
              </w:rPr>
            </w:pPr>
            <w:r w:rsidRPr="00B97792">
              <w:rPr>
                <w:color w:val="000000"/>
                <w:szCs w:val="28"/>
              </w:rPr>
              <w:t>Немецкий язык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34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50" w:rsidRPr="00B97792" w:rsidRDefault="008F1850" w:rsidP="008D3561">
            <w:pPr>
              <w:suppressAutoHyphens/>
              <w:rPr>
                <w:color w:val="000000"/>
                <w:szCs w:val="28"/>
              </w:rPr>
            </w:pPr>
            <w:r w:rsidRPr="00B97792">
              <w:rPr>
                <w:color w:val="000000"/>
                <w:szCs w:val="28"/>
              </w:rPr>
              <w:t>Обществознание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50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50" w:rsidRPr="00B97792" w:rsidRDefault="008F1850" w:rsidP="008D3561">
            <w:pPr>
              <w:suppressAutoHyphens/>
              <w:jc w:val="both"/>
              <w:rPr>
                <w:color w:val="000000"/>
                <w:szCs w:val="28"/>
              </w:rPr>
            </w:pPr>
            <w:r w:rsidRPr="00B97792">
              <w:rPr>
                <w:bCs/>
                <w:szCs w:val="28"/>
              </w:rPr>
              <w:t>Основы безопасности и защиты Родины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150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Право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40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Русский язык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42,5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901176">
            <w:pPr>
              <w:rPr>
                <w:color w:val="000000"/>
                <w:szCs w:val="28"/>
              </w:rPr>
            </w:pPr>
            <w:r w:rsidRPr="00B97792">
              <w:rPr>
                <w:rStyle w:val="fontstyle01"/>
                <w:b w:val="0"/>
              </w:rPr>
              <w:t>Труд (технология)</w:t>
            </w:r>
            <w:r w:rsidRPr="00B97792">
              <w:rPr>
                <w:color w:val="000000"/>
                <w:szCs w:val="28"/>
              </w:rPr>
              <w:br/>
            </w:r>
            <w:r w:rsidRPr="00B97792">
              <w:rPr>
                <w:rStyle w:val="fontstyle01"/>
                <w:b w:val="0"/>
              </w:rPr>
              <w:t>профиль «Культура дома, дизайн и технологии»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901176">
            <w:pPr>
              <w:rPr>
                <w:b/>
                <w:szCs w:val="28"/>
              </w:rPr>
            </w:pPr>
            <w:r w:rsidRPr="00B97792">
              <w:rPr>
                <w:rStyle w:val="fontstyle01"/>
                <w:b w:val="0"/>
              </w:rPr>
              <w:t>Труд (технология)</w:t>
            </w:r>
            <w:r w:rsidRPr="00B97792">
              <w:rPr>
                <w:b/>
                <w:color w:val="000000"/>
                <w:szCs w:val="28"/>
              </w:rPr>
              <w:br/>
            </w:r>
            <w:r w:rsidRPr="00B97792">
              <w:rPr>
                <w:rStyle w:val="fontstyle01"/>
                <w:b w:val="0"/>
              </w:rPr>
              <w:t>профиль «Техника, технологии и техническое творчество»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Физика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14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Физическая культура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65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Экология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32</w:t>
            </w:r>
          </w:p>
        </w:tc>
      </w:tr>
      <w:tr w:rsidR="008F1850" w:rsidRPr="00B97792" w:rsidTr="00D34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64242E">
            <w:pPr>
              <w:rPr>
                <w:szCs w:val="28"/>
              </w:rPr>
            </w:pPr>
            <w:r w:rsidRPr="00B97792">
              <w:rPr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F1850" w:rsidP="008D3561">
            <w:pPr>
              <w:rPr>
                <w:bCs/>
                <w:szCs w:val="28"/>
              </w:rPr>
            </w:pPr>
            <w:r w:rsidRPr="00B97792">
              <w:rPr>
                <w:bCs/>
                <w:szCs w:val="28"/>
              </w:rPr>
              <w:t>Экономика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3D3CD5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50" w:rsidRPr="00B97792" w:rsidRDefault="008973E8" w:rsidP="00D3405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B97792">
              <w:rPr>
                <w:b/>
                <w:bCs/>
                <w:color w:val="000000"/>
                <w:szCs w:val="28"/>
              </w:rPr>
              <w:t>-</w:t>
            </w:r>
          </w:p>
        </w:tc>
      </w:tr>
    </w:tbl>
    <w:p w:rsidR="0064242E" w:rsidRPr="00B97792" w:rsidRDefault="0064242E" w:rsidP="008973E8">
      <w:pPr>
        <w:jc w:val="center"/>
        <w:rPr>
          <w:b/>
          <w:color w:val="000000"/>
          <w:szCs w:val="28"/>
        </w:rPr>
      </w:pPr>
    </w:p>
    <w:sectPr w:rsidR="0064242E" w:rsidRPr="00B97792" w:rsidSect="0064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E6F" w:rsidRDefault="00A43E6F">
      <w:r>
        <w:separator/>
      </w:r>
    </w:p>
  </w:endnote>
  <w:endnote w:type="continuationSeparator" w:id="0">
    <w:p w:rsidR="00A43E6F" w:rsidRDefault="00A43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E6F" w:rsidRDefault="00A43E6F">
      <w:r>
        <w:separator/>
      </w:r>
    </w:p>
  </w:footnote>
  <w:footnote w:type="continuationSeparator" w:id="0">
    <w:p w:rsidR="00A43E6F" w:rsidRDefault="00A43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6F4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A"/>
    <w:multiLevelType w:val="multilevel"/>
    <w:tmpl w:val="08CAA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D"/>
    <w:multiLevelType w:val="multilevel"/>
    <w:tmpl w:val="16284090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3"/>
    <w:multiLevelType w:val="multilevel"/>
    <w:tmpl w:val="1628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15"/>
    <w:multiLevelType w:val="multilevel"/>
    <w:tmpl w:val="D87C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5">
    <w:nsid w:val="01E1537C"/>
    <w:multiLevelType w:val="hybridMultilevel"/>
    <w:tmpl w:val="EF288BA6"/>
    <w:lvl w:ilvl="0" w:tplc="C7B4BCAE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07D76F56"/>
    <w:multiLevelType w:val="hybridMultilevel"/>
    <w:tmpl w:val="EA4E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F6BB2"/>
    <w:multiLevelType w:val="multilevel"/>
    <w:tmpl w:val="BCA6E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DD254A1"/>
    <w:multiLevelType w:val="hybridMultilevel"/>
    <w:tmpl w:val="48B4B9EC"/>
    <w:lvl w:ilvl="0" w:tplc="2BEC47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730F7"/>
    <w:multiLevelType w:val="multilevel"/>
    <w:tmpl w:val="D87C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0">
    <w:nsid w:val="38753035"/>
    <w:multiLevelType w:val="multilevel"/>
    <w:tmpl w:val="E24AEA30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5"/>
        <w:szCs w:val="25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BC47B3C"/>
    <w:multiLevelType w:val="multilevel"/>
    <w:tmpl w:val="1A3CC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2">
    <w:nsid w:val="71866F3D"/>
    <w:multiLevelType w:val="multilevel"/>
    <w:tmpl w:val="A2E0DCE0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5"/>
        <w:szCs w:val="25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2614F24"/>
    <w:multiLevelType w:val="multilevel"/>
    <w:tmpl w:val="B6986E4C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5"/>
        <w:szCs w:val="25"/>
        <w:u w:val="no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5"/>
        <w:szCs w:val="25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AB075DF"/>
    <w:multiLevelType w:val="hybridMultilevel"/>
    <w:tmpl w:val="A32C5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964BCB"/>
    <w:multiLevelType w:val="multilevel"/>
    <w:tmpl w:val="8D5A5FA4"/>
    <w:lvl w:ilvl="0">
      <w:start w:val="1"/>
      <w:numFmt w:val="decimal"/>
      <w:lvlText w:val="%1."/>
      <w:lvlJc w:val="left"/>
      <w:pPr>
        <w:ind w:left="102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5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7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3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8" w:hanging="70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7"/>
  </w:num>
  <w:num w:numId="5">
    <w:abstractNumId w:val="15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8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CB9"/>
    <w:rsid w:val="0000033C"/>
    <w:rsid w:val="00013714"/>
    <w:rsid w:val="0001647F"/>
    <w:rsid w:val="00016F26"/>
    <w:rsid w:val="0003604B"/>
    <w:rsid w:val="00036F27"/>
    <w:rsid w:val="000436BD"/>
    <w:rsid w:val="00044AB9"/>
    <w:rsid w:val="00053F41"/>
    <w:rsid w:val="000552AC"/>
    <w:rsid w:val="0006748D"/>
    <w:rsid w:val="0008436A"/>
    <w:rsid w:val="000867E3"/>
    <w:rsid w:val="000A72B3"/>
    <w:rsid w:val="000C00F1"/>
    <w:rsid w:val="000E4B68"/>
    <w:rsid w:val="000E6461"/>
    <w:rsid w:val="000E6618"/>
    <w:rsid w:val="000F4D32"/>
    <w:rsid w:val="000F6E7A"/>
    <w:rsid w:val="0014452F"/>
    <w:rsid w:val="00154C8A"/>
    <w:rsid w:val="001605F8"/>
    <w:rsid w:val="00167C52"/>
    <w:rsid w:val="001741B4"/>
    <w:rsid w:val="00193CC3"/>
    <w:rsid w:val="00197171"/>
    <w:rsid w:val="001A24C5"/>
    <w:rsid w:val="001A544B"/>
    <w:rsid w:val="001B04D6"/>
    <w:rsid w:val="001C060E"/>
    <w:rsid w:val="001D46D3"/>
    <w:rsid w:val="001E1246"/>
    <w:rsid w:val="001F502E"/>
    <w:rsid w:val="00201BF4"/>
    <w:rsid w:val="00205394"/>
    <w:rsid w:val="00206AC4"/>
    <w:rsid w:val="0021296D"/>
    <w:rsid w:val="00213465"/>
    <w:rsid w:val="002209AD"/>
    <w:rsid w:val="0023104C"/>
    <w:rsid w:val="00243764"/>
    <w:rsid w:val="00244195"/>
    <w:rsid w:val="00256F1D"/>
    <w:rsid w:val="00261E9C"/>
    <w:rsid w:val="002677C9"/>
    <w:rsid w:val="002843CC"/>
    <w:rsid w:val="002937A3"/>
    <w:rsid w:val="002938AC"/>
    <w:rsid w:val="002A4A19"/>
    <w:rsid w:val="002B2CC9"/>
    <w:rsid w:val="002B73BD"/>
    <w:rsid w:val="002C11D5"/>
    <w:rsid w:val="002C5DC5"/>
    <w:rsid w:val="002D4CD4"/>
    <w:rsid w:val="002D676C"/>
    <w:rsid w:val="002F29A0"/>
    <w:rsid w:val="00300440"/>
    <w:rsid w:val="003323B0"/>
    <w:rsid w:val="0035449E"/>
    <w:rsid w:val="00355D26"/>
    <w:rsid w:val="003621E4"/>
    <w:rsid w:val="00367E70"/>
    <w:rsid w:val="00373ACD"/>
    <w:rsid w:val="0038013C"/>
    <w:rsid w:val="00392CB9"/>
    <w:rsid w:val="00393848"/>
    <w:rsid w:val="003A28DC"/>
    <w:rsid w:val="003B55B0"/>
    <w:rsid w:val="003D3CD5"/>
    <w:rsid w:val="003F449D"/>
    <w:rsid w:val="003F56C2"/>
    <w:rsid w:val="00406D0A"/>
    <w:rsid w:val="00407E58"/>
    <w:rsid w:val="00413743"/>
    <w:rsid w:val="00420F16"/>
    <w:rsid w:val="004223EE"/>
    <w:rsid w:val="00434AE5"/>
    <w:rsid w:val="00434CB7"/>
    <w:rsid w:val="0044547E"/>
    <w:rsid w:val="00447C14"/>
    <w:rsid w:val="004519C9"/>
    <w:rsid w:val="00453A79"/>
    <w:rsid w:val="00454C44"/>
    <w:rsid w:val="00461B38"/>
    <w:rsid w:val="004758FF"/>
    <w:rsid w:val="00483A79"/>
    <w:rsid w:val="004844D1"/>
    <w:rsid w:val="00486E76"/>
    <w:rsid w:val="00497C28"/>
    <w:rsid w:val="004A105D"/>
    <w:rsid w:val="004A56F9"/>
    <w:rsid w:val="004B480C"/>
    <w:rsid w:val="004C091C"/>
    <w:rsid w:val="004C3828"/>
    <w:rsid w:val="004C6BC5"/>
    <w:rsid w:val="004E3F54"/>
    <w:rsid w:val="004E52DA"/>
    <w:rsid w:val="00503243"/>
    <w:rsid w:val="00511D22"/>
    <w:rsid w:val="00514391"/>
    <w:rsid w:val="0052565F"/>
    <w:rsid w:val="00543A1A"/>
    <w:rsid w:val="005578C3"/>
    <w:rsid w:val="005613F8"/>
    <w:rsid w:val="0056638B"/>
    <w:rsid w:val="00590A5A"/>
    <w:rsid w:val="00593F2E"/>
    <w:rsid w:val="00594BE0"/>
    <w:rsid w:val="005A7267"/>
    <w:rsid w:val="005C7B68"/>
    <w:rsid w:val="005D6EBA"/>
    <w:rsid w:val="005E3891"/>
    <w:rsid w:val="005F2DE4"/>
    <w:rsid w:val="005F2F22"/>
    <w:rsid w:val="005F5CA7"/>
    <w:rsid w:val="00601DDD"/>
    <w:rsid w:val="0060359A"/>
    <w:rsid w:val="00610BE8"/>
    <w:rsid w:val="00617AA4"/>
    <w:rsid w:val="006204AD"/>
    <w:rsid w:val="0062395C"/>
    <w:rsid w:val="00623B35"/>
    <w:rsid w:val="0064242E"/>
    <w:rsid w:val="00650551"/>
    <w:rsid w:val="006614C7"/>
    <w:rsid w:val="00676175"/>
    <w:rsid w:val="0068402A"/>
    <w:rsid w:val="00695EB1"/>
    <w:rsid w:val="006A1CA7"/>
    <w:rsid w:val="006B0152"/>
    <w:rsid w:val="006B145F"/>
    <w:rsid w:val="006B1E4F"/>
    <w:rsid w:val="006D22ED"/>
    <w:rsid w:val="006E1A64"/>
    <w:rsid w:val="0071053B"/>
    <w:rsid w:val="00722CB6"/>
    <w:rsid w:val="00727C13"/>
    <w:rsid w:val="007575B0"/>
    <w:rsid w:val="00771260"/>
    <w:rsid w:val="007747F7"/>
    <w:rsid w:val="007A1CC7"/>
    <w:rsid w:val="007A5137"/>
    <w:rsid w:val="007A6040"/>
    <w:rsid w:val="007B485B"/>
    <w:rsid w:val="007B5050"/>
    <w:rsid w:val="00800EF6"/>
    <w:rsid w:val="0080738F"/>
    <w:rsid w:val="00832C30"/>
    <w:rsid w:val="008372DD"/>
    <w:rsid w:val="00847961"/>
    <w:rsid w:val="00874A08"/>
    <w:rsid w:val="008931DE"/>
    <w:rsid w:val="00894DF1"/>
    <w:rsid w:val="008973E8"/>
    <w:rsid w:val="008A0309"/>
    <w:rsid w:val="008A1AEF"/>
    <w:rsid w:val="008A2617"/>
    <w:rsid w:val="008D3561"/>
    <w:rsid w:val="008D4F6B"/>
    <w:rsid w:val="008D5005"/>
    <w:rsid w:val="008F1850"/>
    <w:rsid w:val="00901176"/>
    <w:rsid w:val="00903EC8"/>
    <w:rsid w:val="00905356"/>
    <w:rsid w:val="009215BC"/>
    <w:rsid w:val="0093486B"/>
    <w:rsid w:val="00973814"/>
    <w:rsid w:val="00975701"/>
    <w:rsid w:val="009A2AC6"/>
    <w:rsid w:val="009A41DE"/>
    <w:rsid w:val="009A61B5"/>
    <w:rsid w:val="009B4CDD"/>
    <w:rsid w:val="009D2C57"/>
    <w:rsid w:val="009E5DA5"/>
    <w:rsid w:val="009E660F"/>
    <w:rsid w:val="009E6E80"/>
    <w:rsid w:val="009F26A4"/>
    <w:rsid w:val="00A000C9"/>
    <w:rsid w:val="00A16AAC"/>
    <w:rsid w:val="00A21AAD"/>
    <w:rsid w:val="00A43E6F"/>
    <w:rsid w:val="00A45512"/>
    <w:rsid w:val="00A52FC8"/>
    <w:rsid w:val="00A63ADB"/>
    <w:rsid w:val="00A84E8A"/>
    <w:rsid w:val="00A961D9"/>
    <w:rsid w:val="00AB07B6"/>
    <w:rsid w:val="00AD0C99"/>
    <w:rsid w:val="00B15CD7"/>
    <w:rsid w:val="00B26E50"/>
    <w:rsid w:val="00B34267"/>
    <w:rsid w:val="00B40F9E"/>
    <w:rsid w:val="00B45A63"/>
    <w:rsid w:val="00B54001"/>
    <w:rsid w:val="00B561D7"/>
    <w:rsid w:val="00B741BD"/>
    <w:rsid w:val="00B97792"/>
    <w:rsid w:val="00BC07D2"/>
    <w:rsid w:val="00BC3A6C"/>
    <w:rsid w:val="00BD656B"/>
    <w:rsid w:val="00BE0911"/>
    <w:rsid w:val="00C074E2"/>
    <w:rsid w:val="00C10684"/>
    <w:rsid w:val="00C2409E"/>
    <w:rsid w:val="00C33621"/>
    <w:rsid w:val="00C36629"/>
    <w:rsid w:val="00C60FF0"/>
    <w:rsid w:val="00C63543"/>
    <w:rsid w:val="00C71DDF"/>
    <w:rsid w:val="00C84318"/>
    <w:rsid w:val="00C87BD8"/>
    <w:rsid w:val="00CA2C01"/>
    <w:rsid w:val="00CA3CFA"/>
    <w:rsid w:val="00CA5C0C"/>
    <w:rsid w:val="00CA6336"/>
    <w:rsid w:val="00CC0166"/>
    <w:rsid w:val="00CC6243"/>
    <w:rsid w:val="00CE03A2"/>
    <w:rsid w:val="00CE3E95"/>
    <w:rsid w:val="00CF0E8C"/>
    <w:rsid w:val="00CF60E8"/>
    <w:rsid w:val="00D00016"/>
    <w:rsid w:val="00D01D45"/>
    <w:rsid w:val="00D3405F"/>
    <w:rsid w:val="00D631BB"/>
    <w:rsid w:val="00D92245"/>
    <w:rsid w:val="00DA4956"/>
    <w:rsid w:val="00DB2C2C"/>
    <w:rsid w:val="00DB322E"/>
    <w:rsid w:val="00DC31B4"/>
    <w:rsid w:val="00DD5489"/>
    <w:rsid w:val="00DE53B5"/>
    <w:rsid w:val="00E01AA8"/>
    <w:rsid w:val="00E0278C"/>
    <w:rsid w:val="00E05A74"/>
    <w:rsid w:val="00E173E9"/>
    <w:rsid w:val="00E22E1F"/>
    <w:rsid w:val="00E25C58"/>
    <w:rsid w:val="00E34562"/>
    <w:rsid w:val="00E34B91"/>
    <w:rsid w:val="00E43A10"/>
    <w:rsid w:val="00E50D58"/>
    <w:rsid w:val="00E523C9"/>
    <w:rsid w:val="00E54A62"/>
    <w:rsid w:val="00E55B90"/>
    <w:rsid w:val="00E801EE"/>
    <w:rsid w:val="00E82340"/>
    <w:rsid w:val="00EB0085"/>
    <w:rsid w:val="00EB08DA"/>
    <w:rsid w:val="00EB0B53"/>
    <w:rsid w:val="00EC256D"/>
    <w:rsid w:val="00ED011F"/>
    <w:rsid w:val="00EE478A"/>
    <w:rsid w:val="00F06F5A"/>
    <w:rsid w:val="00F122CC"/>
    <w:rsid w:val="00F20CF2"/>
    <w:rsid w:val="00F22A27"/>
    <w:rsid w:val="00F4200C"/>
    <w:rsid w:val="00F505A0"/>
    <w:rsid w:val="00F56B28"/>
    <w:rsid w:val="00F62945"/>
    <w:rsid w:val="00F72F7E"/>
    <w:rsid w:val="00F73E3E"/>
    <w:rsid w:val="00F9294E"/>
    <w:rsid w:val="00F97E3D"/>
    <w:rsid w:val="00FA2D88"/>
    <w:rsid w:val="00FB627A"/>
    <w:rsid w:val="00FC149C"/>
    <w:rsid w:val="00FE0CE7"/>
    <w:rsid w:val="00FE1F63"/>
    <w:rsid w:val="00FF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86"/>
        <o:r id="V:Rule2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91C"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qFormat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qFormat/>
    <w:rPr>
      <w:sz w:val="28"/>
    </w:rPr>
  </w:style>
  <w:style w:type="paragraph" w:styleId="a7">
    <w:name w:val="Body Text"/>
    <w:basedOn w:val="a"/>
    <w:link w:val="a8"/>
    <w:uiPriority w:val="99"/>
    <w:pPr>
      <w:spacing w:line="360" w:lineRule="exact"/>
      <w:ind w:firstLine="720"/>
      <w:jc w:val="both"/>
    </w:pPr>
    <w:rPr>
      <w:lang/>
    </w:rPr>
  </w:style>
  <w:style w:type="character" w:customStyle="1" w:styleId="a8">
    <w:name w:val="Основной текст Знак"/>
    <w:link w:val="a7"/>
    <w:uiPriority w:val="99"/>
    <w:qFormat/>
    <w:rPr>
      <w:sz w:val="28"/>
    </w:rPr>
  </w:style>
  <w:style w:type="paragraph" w:styleId="a9">
    <w:name w:val="Balloon Text"/>
    <w:basedOn w:val="a"/>
    <w:link w:val="aa"/>
    <w:qFormat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qFormat/>
    <w:rPr>
      <w:rFonts w:ascii="Tahoma" w:hAnsi="Tahoma" w:cs="Tahoma"/>
      <w:sz w:val="16"/>
      <w:szCs w:val="16"/>
    </w:rPr>
  </w:style>
  <w:style w:type="paragraph" w:customStyle="1" w:styleId="ab">
    <w:name w:val="Адресат"/>
    <w:basedOn w:val="a"/>
    <w:qFormat/>
    <w:pPr>
      <w:suppressAutoHyphens/>
      <w:spacing w:after="12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7"/>
    <w:qFormat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qFormat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7"/>
    <w:qFormat/>
    <w:pPr>
      <w:suppressAutoHyphens/>
      <w:spacing w:after="120" w:line="240" w:lineRule="exact"/>
      <w:ind w:firstLine="0"/>
      <w:jc w:val="left"/>
    </w:pPr>
    <w:rPr>
      <w:sz w:val="24"/>
    </w:rPr>
  </w:style>
  <w:style w:type="table" w:styleId="af0">
    <w:name w:val="Table Grid"/>
    <w:basedOn w:val="a1"/>
    <w:uiPriority w:val="39"/>
    <w:rsid w:val="00206AC4"/>
    <w:pPr>
      <w:suppressAutoHyphens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sid w:val="00206AC4"/>
    <w:rPr>
      <w:color w:val="0000FF"/>
      <w:u w:val="single"/>
    </w:rPr>
  </w:style>
  <w:style w:type="character" w:customStyle="1" w:styleId="2">
    <w:name w:val="Основной шрифт абзаца2"/>
    <w:qFormat/>
    <w:rsid w:val="00CC0166"/>
  </w:style>
  <w:style w:type="character" w:customStyle="1" w:styleId="WW8Num2z0">
    <w:name w:val="WW8Num2z0"/>
    <w:qFormat/>
    <w:rsid w:val="00CC0166"/>
    <w:rPr>
      <w:color w:val="000000"/>
    </w:rPr>
  </w:style>
  <w:style w:type="character" w:customStyle="1" w:styleId="1">
    <w:name w:val="Основной шрифт абзаца1"/>
    <w:qFormat/>
    <w:rsid w:val="00CC0166"/>
  </w:style>
  <w:style w:type="character" w:customStyle="1" w:styleId="-">
    <w:name w:val="Интернет-ссылка"/>
    <w:rsid w:val="00CC0166"/>
    <w:rPr>
      <w:color w:val="0000FF"/>
      <w:u w:val="single"/>
    </w:rPr>
  </w:style>
  <w:style w:type="character" w:customStyle="1" w:styleId="af2">
    <w:name w:val="Основной текст_"/>
    <w:link w:val="63"/>
    <w:qFormat/>
    <w:rsid w:val="00CC0166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f2"/>
    <w:qFormat/>
    <w:rsid w:val="00CC0166"/>
  </w:style>
  <w:style w:type="character" w:customStyle="1" w:styleId="3">
    <w:name w:val="Основной текст3"/>
    <w:basedOn w:val="af2"/>
    <w:qFormat/>
    <w:rsid w:val="00CC0166"/>
  </w:style>
  <w:style w:type="character" w:customStyle="1" w:styleId="4">
    <w:name w:val="Основной текст4"/>
    <w:basedOn w:val="af2"/>
    <w:qFormat/>
    <w:rsid w:val="00CC0166"/>
  </w:style>
  <w:style w:type="character" w:customStyle="1" w:styleId="5">
    <w:name w:val="Основной текст5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7">
    <w:name w:val="Основной текст7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8">
    <w:name w:val="Основной текст8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30">
    <w:name w:val="Заголовок №3_"/>
    <w:link w:val="31"/>
    <w:qFormat/>
    <w:rsid w:val="00CC0166"/>
    <w:rPr>
      <w:sz w:val="25"/>
      <w:szCs w:val="25"/>
      <w:shd w:val="clear" w:color="auto" w:fill="FFFFFF"/>
    </w:rPr>
  </w:style>
  <w:style w:type="character" w:customStyle="1" w:styleId="af3">
    <w:name w:val="Колонтитул_"/>
    <w:link w:val="af4"/>
    <w:qFormat/>
    <w:rsid w:val="00CC0166"/>
    <w:rPr>
      <w:sz w:val="28"/>
      <w:lang w:eastAsia="zh-CN"/>
    </w:rPr>
  </w:style>
  <w:style w:type="character" w:customStyle="1" w:styleId="FranklinGothicHeavy18pt">
    <w:name w:val="Колонтитул + Franklin Gothic Heavy;18 pt"/>
    <w:qFormat/>
    <w:rsid w:val="00CC0166"/>
    <w:rPr>
      <w:rFonts w:ascii="Franklin Gothic Heavy" w:eastAsia="Franklin Gothic Heavy" w:hAnsi="Franklin Gothic Heavy" w:cs="Franklin Gothic Heavy"/>
      <w:sz w:val="36"/>
      <w:szCs w:val="36"/>
      <w:lang w:eastAsia="zh-CN"/>
    </w:rPr>
  </w:style>
  <w:style w:type="character" w:customStyle="1" w:styleId="Arial75pt">
    <w:name w:val="Колонтитул + Arial;7;5 pt"/>
    <w:qFormat/>
    <w:rsid w:val="00CC0166"/>
    <w:rPr>
      <w:rFonts w:ascii="Arial" w:eastAsia="Arial" w:hAnsi="Arial" w:cs="Arial"/>
      <w:spacing w:val="0"/>
      <w:sz w:val="15"/>
      <w:szCs w:val="15"/>
      <w:lang w:eastAsia="zh-CN"/>
    </w:rPr>
  </w:style>
  <w:style w:type="character" w:customStyle="1" w:styleId="32">
    <w:name w:val="Основной текст (3)_"/>
    <w:link w:val="33"/>
    <w:qFormat/>
    <w:rsid w:val="00CC0166"/>
    <w:rPr>
      <w:sz w:val="25"/>
      <w:szCs w:val="25"/>
      <w:shd w:val="clear" w:color="auto" w:fill="FFFFFF"/>
    </w:rPr>
  </w:style>
  <w:style w:type="character" w:customStyle="1" w:styleId="11">
    <w:name w:val="Основной текст11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2">
    <w:name w:val="Основной текст12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3">
    <w:name w:val="Основной текст13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5">
    <w:name w:val="Основной текст15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6">
    <w:name w:val="Основной текст16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1pt">
    <w:name w:val="Основной текст + 11 pt;Малые прописные"/>
    <w:qFormat/>
    <w:rsid w:val="00CC0166"/>
    <w:rPr>
      <w:rFonts w:cs="Times New Roman"/>
      <w:b w:val="0"/>
      <w:bCs w:val="0"/>
      <w:i w:val="0"/>
      <w:iCs w:val="0"/>
      <w:smallCaps/>
      <w:strike w:val="0"/>
      <w:dstrike w:val="0"/>
      <w:spacing w:val="0"/>
      <w:sz w:val="22"/>
      <w:szCs w:val="22"/>
      <w:shd w:val="clear" w:color="auto" w:fill="FFFFFF"/>
    </w:rPr>
  </w:style>
  <w:style w:type="character" w:customStyle="1" w:styleId="6pt">
    <w:name w:val="Основной текст + 6 pt;Малые прописные"/>
    <w:qFormat/>
    <w:rsid w:val="00CC0166"/>
    <w:rPr>
      <w:rFonts w:cs="Times New Roman"/>
      <w:b w:val="0"/>
      <w:bCs w:val="0"/>
      <w:i w:val="0"/>
      <w:iCs w:val="0"/>
      <w:smallCaps/>
      <w:strike w:val="0"/>
      <w:dstrike w:val="0"/>
      <w:spacing w:val="0"/>
      <w:sz w:val="12"/>
      <w:szCs w:val="12"/>
      <w:shd w:val="clear" w:color="auto" w:fill="FFFFFF"/>
    </w:rPr>
  </w:style>
  <w:style w:type="character" w:customStyle="1" w:styleId="17">
    <w:name w:val="Основной текст17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8">
    <w:name w:val="Основной текст18"/>
    <w:qFormat/>
    <w:rsid w:val="00CC0166"/>
    <w:rPr>
      <w:rFonts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af5">
    <w:name w:val="Основной текст + Полужирный"/>
    <w:qFormat/>
    <w:rsid w:val="00CC0166"/>
    <w:rPr>
      <w:rFonts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paragraph" w:customStyle="1" w:styleId="19">
    <w:name w:val="Заголовок1"/>
    <w:basedOn w:val="a"/>
    <w:next w:val="a7"/>
    <w:qFormat/>
    <w:rsid w:val="00CC0166"/>
    <w:pPr>
      <w:keepNext/>
      <w:suppressAutoHyphens/>
      <w:spacing w:before="240" w:after="120"/>
    </w:pPr>
    <w:rPr>
      <w:rFonts w:ascii="Liberation Sans" w:eastAsia="Microsoft YaHei" w:hAnsi="Liberation Sans" w:cs="Mangal"/>
      <w:szCs w:val="28"/>
      <w:lang w:eastAsia="zh-CN"/>
    </w:rPr>
  </w:style>
  <w:style w:type="paragraph" w:styleId="af6">
    <w:name w:val="List"/>
    <w:basedOn w:val="a7"/>
    <w:rsid w:val="00CC0166"/>
    <w:pPr>
      <w:suppressAutoHyphens/>
    </w:pPr>
    <w:rPr>
      <w:rFonts w:cs="Mangal"/>
      <w:lang w:eastAsia="zh-CN"/>
    </w:rPr>
  </w:style>
  <w:style w:type="paragraph" w:customStyle="1" w:styleId="1a">
    <w:name w:val="Название объекта1"/>
    <w:basedOn w:val="a"/>
    <w:qFormat/>
    <w:rsid w:val="00CC0166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1b">
    <w:name w:val="index 1"/>
    <w:basedOn w:val="a"/>
    <w:next w:val="a"/>
    <w:autoRedefine/>
    <w:rsid w:val="00CC0166"/>
    <w:pPr>
      <w:ind w:left="280" w:hanging="280"/>
    </w:pPr>
  </w:style>
  <w:style w:type="paragraph" w:styleId="af7">
    <w:name w:val="index heading"/>
    <w:basedOn w:val="a"/>
    <w:qFormat/>
    <w:rsid w:val="00CC0166"/>
    <w:pPr>
      <w:suppressLineNumbers/>
      <w:suppressAutoHyphens/>
    </w:pPr>
    <w:rPr>
      <w:rFonts w:cs="Mangal"/>
      <w:lang w:eastAsia="zh-CN"/>
    </w:rPr>
  </w:style>
  <w:style w:type="paragraph" w:styleId="af8">
    <w:name w:val="caption"/>
    <w:basedOn w:val="a"/>
    <w:qFormat/>
    <w:rsid w:val="00CC0166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0">
    <w:name w:val="Указатель2"/>
    <w:basedOn w:val="a"/>
    <w:qFormat/>
    <w:rsid w:val="00CC0166"/>
    <w:pPr>
      <w:suppressLineNumbers/>
      <w:suppressAutoHyphens/>
    </w:pPr>
    <w:rPr>
      <w:lang w:eastAsia="zh-CN"/>
    </w:rPr>
  </w:style>
  <w:style w:type="paragraph" w:customStyle="1" w:styleId="1c">
    <w:name w:val="Указатель1"/>
    <w:basedOn w:val="a"/>
    <w:qFormat/>
    <w:rsid w:val="00CC0166"/>
    <w:pPr>
      <w:suppressLineNumbers/>
      <w:suppressAutoHyphens/>
    </w:pPr>
    <w:rPr>
      <w:lang w:eastAsia="zh-CN"/>
    </w:rPr>
  </w:style>
  <w:style w:type="paragraph" w:customStyle="1" w:styleId="af4">
    <w:name w:val="Колонтитул"/>
    <w:basedOn w:val="a"/>
    <w:link w:val="af3"/>
    <w:qFormat/>
    <w:rsid w:val="00CC0166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d">
    <w:name w:val="Верхний колонтитул1"/>
    <w:basedOn w:val="a"/>
    <w:uiPriority w:val="99"/>
    <w:rsid w:val="00CC0166"/>
    <w:pPr>
      <w:tabs>
        <w:tab w:val="center" w:pos="4677"/>
        <w:tab w:val="right" w:pos="9355"/>
      </w:tabs>
      <w:suppressAutoHyphens/>
    </w:pPr>
    <w:rPr>
      <w:lang w:eastAsia="zh-CN"/>
    </w:rPr>
  </w:style>
  <w:style w:type="paragraph" w:customStyle="1" w:styleId="1e">
    <w:name w:val="Нижний колонтитул1"/>
    <w:basedOn w:val="a"/>
    <w:uiPriority w:val="99"/>
    <w:rsid w:val="00CC0166"/>
    <w:pPr>
      <w:tabs>
        <w:tab w:val="center" w:pos="4677"/>
        <w:tab w:val="right" w:pos="9355"/>
      </w:tabs>
      <w:suppressAutoHyphens/>
    </w:pPr>
    <w:rPr>
      <w:lang w:eastAsia="zh-CN"/>
    </w:rPr>
  </w:style>
  <w:style w:type="paragraph" w:customStyle="1" w:styleId="1f">
    <w:name w:val="Прощание1"/>
    <w:basedOn w:val="a7"/>
    <w:next w:val="a7"/>
    <w:qFormat/>
    <w:rsid w:val="00CC0166"/>
    <w:pPr>
      <w:tabs>
        <w:tab w:val="left" w:pos="1673"/>
      </w:tabs>
      <w:suppressAutoHyphens/>
      <w:spacing w:before="240" w:line="240" w:lineRule="exact"/>
      <w:ind w:left="1985" w:hanging="1985"/>
    </w:pPr>
    <w:rPr>
      <w:lang w:eastAsia="zh-CN"/>
    </w:rPr>
  </w:style>
  <w:style w:type="paragraph" w:styleId="af9">
    <w:name w:val="List Paragraph"/>
    <w:basedOn w:val="a"/>
    <w:uiPriority w:val="34"/>
    <w:qFormat/>
    <w:rsid w:val="00CC0166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CC0166"/>
    <w:pPr>
      <w:widowControl w:val="0"/>
      <w:suppressAutoHyphens/>
    </w:pPr>
    <w:rPr>
      <w:rFonts w:ascii="Arial" w:hAnsi="Arial" w:cs="Arial"/>
      <w:lang w:eastAsia="zh-CN"/>
    </w:rPr>
  </w:style>
  <w:style w:type="paragraph" w:styleId="afa">
    <w:name w:val="No Spacing"/>
    <w:uiPriority w:val="1"/>
    <w:qFormat/>
    <w:rsid w:val="00CC016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b">
    <w:name w:val="Содержимое врезки"/>
    <w:basedOn w:val="a"/>
    <w:qFormat/>
    <w:rsid w:val="00CC0166"/>
    <w:pPr>
      <w:suppressAutoHyphens/>
    </w:pPr>
    <w:rPr>
      <w:lang w:eastAsia="zh-CN"/>
    </w:rPr>
  </w:style>
  <w:style w:type="paragraph" w:customStyle="1" w:styleId="afc">
    <w:name w:val="Содержимое таблицы"/>
    <w:basedOn w:val="a"/>
    <w:qFormat/>
    <w:rsid w:val="00CC0166"/>
    <w:pPr>
      <w:widowControl w:val="0"/>
      <w:suppressLineNumbers/>
      <w:suppressAutoHyphens/>
    </w:pPr>
    <w:rPr>
      <w:lang w:eastAsia="zh-CN"/>
    </w:rPr>
  </w:style>
  <w:style w:type="paragraph" w:customStyle="1" w:styleId="afd">
    <w:name w:val="Заголовок таблицы"/>
    <w:basedOn w:val="afc"/>
    <w:qFormat/>
    <w:rsid w:val="00CC0166"/>
    <w:pPr>
      <w:jc w:val="center"/>
    </w:pPr>
    <w:rPr>
      <w:b/>
      <w:bCs/>
    </w:rPr>
  </w:style>
  <w:style w:type="paragraph" w:customStyle="1" w:styleId="63">
    <w:name w:val="Основной текст63"/>
    <w:basedOn w:val="a"/>
    <w:link w:val="af2"/>
    <w:qFormat/>
    <w:rsid w:val="00CC0166"/>
    <w:pPr>
      <w:shd w:val="clear" w:color="auto" w:fill="FFFFFF"/>
      <w:spacing w:before="540" w:line="355" w:lineRule="exact"/>
      <w:jc w:val="both"/>
    </w:pPr>
    <w:rPr>
      <w:sz w:val="25"/>
      <w:szCs w:val="25"/>
      <w:lang/>
    </w:rPr>
  </w:style>
  <w:style w:type="paragraph" w:customStyle="1" w:styleId="31">
    <w:name w:val="Заголовок №3"/>
    <w:basedOn w:val="a"/>
    <w:link w:val="30"/>
    <w:qFormat/>
    <w:rsid w:val="00CC0166"/>
    <w:pPr>
      <w:shd w:val="clear" w:color="auto" w:fill="FFFFFF"/>
      <w:spacing w:after="540" w:line="360" w:lineRule="exact"/>
      <w:outlineLvl w:val="2"/>
    </w:pPr>
    <w:rPr>
      <w:sz w:val="25"/>
      <w:szCs w:val="25"/>
      <w:lang/>
    </w:rPr>
  </w:style>
  <w:style w:type="paragraph" w:customStyle="1" w:styleId="33">
    <w:name w:val="Основной текст (3)"/>
    <w:basedOn w:val="a"/>
    <w:link w:val="32"/>
    <w:qFormat/>
    <w:rsid w:val="00CC0166"/>
    <w:pPr>
      <w:shd w:val="clear" w:color="auto" w:fill="FFFFFF"/>
      <w:spacing w:before="660" w:line="240" w:lineRule="exact"/>
    </w:pPr>
    <w:rPr>
      <w:sz w:val="25"/>
      <w:szCs w:val="25"/>
      <w:lang/>
    </w:rPr>
  </w:style>
  <w:style w:type="character" w:customStyle="1" w:styleId="1f0">
    <w:name w:val="Верхний колонтитул Знак1"/>
    <w:uiPriority w:val="99"/>
    <w:semiHidden/>
    <w:rsid w:val="00CC0166"/>
    <w:rPr>
      <w:sz w:val="28"/>
      <w:lang w:eastAsia="zh-CN"/>
    </w:rPr>
  </w:style>
  <w:style w:type="character" w:customStyle="1" w:styleId="1f1">
    <w:name w:val="Нижний колонтитул Знак1"/>
    <w:uiPriority w:val="99"/>
    <w:semiHidden/>
    <w:rsid w:val="00CC0166"/>
    <w:rPr>
      <w:sz w:val="28"/>
      <w:lang w:eastAsia="zh-CN"/>
    </w:rPr>
  </w:style>
  <w:style w:type="character" w:customStyle="1" w:styleId="fontstyle01">
    <w:name w:val="fontstyle01"/>
    <w:rsid w:val="00CC016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C016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91;&#1076;&#1072;&#1085;&#1086;&#1074;&#1072;\Desktop\&#1053;&#1086;&#1074;&#1099;&#1077;%20&#1073;&#1083;&#1072;&#1085;&#1082;&#1080;\&#1041;&#1083;&#1072;&#1085;&#1082;&#1080;%20&#1085;&#1086;&#1074;%2028.01.22%20&#1089;%20&#1085;&#1086;&#1074;%20&#1075;&#1088;&#1072;&#1085;\&#1055;&#1086;&#1089;&#1090;&#1072;&#1085;&#1086;&#1074;&#1083;&#1077;&#1085;&#1080;&#1077;_&#1072;&#1076;&#1084;_&#1050;&#1052;&#1054;_&#1055;&#1050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94B2-6A7B-4032-9325-BC76D514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Постановление_адм_КМО_ПК_1.dot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Буданова</dc:creator>
  <cp:lastModifiedBy>User</cp:lastModifiedBy>
  <cp:revision>2</cp:revision>
  <cp:lastPrinted>2025-11-01T06:17:00Z</cp:lastPrinted>
  <dcterms:created xsi:type="dcterms:W3CDTF">2025-11-01T06:18:00Z</dcterms:created>
  <dcterms:modified xsi:type="dcterms:W3CDTF">2025-11-01T06:18:00Z</dcterms:modified>
</cp:coreProperties>
</file>